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8948" w14:textId="63B7A252" w:rsidR="00F26257" w:rsidRPr="004272BA" w:rsidRDefault="0053607E" w:rsidP="00F26257">
      <w:pPr>
        <w:pStyle w:val="Titolo2"/>
        <w:jc w:val="center"/>
        <w:rPr>
          <w:b/>
          <w:i w:val="0"/>
          <w:sz w:val="32"/>
          <w:szCs w:val="32"/>
        </w:rPr>
      </w:pPr>
      <w:r w:rsidRPr="004272BA">
        <w:rPr>
          <w:b/>
          <w:i w:val="0"/>
          <w:sz w:val="32"/>
          <w:szCs w:val="32"/>
        </w:rPr>
        <w:t>Scheda</w:t>
      </w:r>
      <w:r>
        <w:rPr>
          <w:b/>
          <w:i w:val="0"/>
          <w:sz w:val="32"/>
          <w:szCs w:val="32"/>
        </w:rPr>
        <w:t xml:space="preserve"> NUOVA</w:t>
      </w:r>
      <w:r w:rsidR="00F26257" w:rsidRPr="004272BA">
        <w:rPr>
          <w:b/>
          <w:i w:val="0"/>
          <w:sz w:val="32"/>
          <w:szCs w:val="32"/>
          <w:u w:val="single"/>
        </w:rPr>
        <w:t xml:space="preserve"> ADOZIONE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45448B">
        <w:rPr>
          <w:b/>
          <w:i w:val="0"/>
          <w:sz w:val="32"/>
          <w:szCs w:val="32"/>
        </w:rPr>
        <w:t>202</w:t>
      </w:r>
      <w:r>
        <w:rPr>
          <w:b/>
          <w:i w:val="0"/>
          <w:sz w:val="32"/>
          <w:szCs w:val="32"/>
        </w:rPr>
        <w:t>5</w:t>
      </w:r>
      <w:r w:rsidR="0045448B">
        <w:rPr>
          <w:b/>
          <w:i w:val="0"/>
          <w:sz w:val="32"/>
          <w:szCs w:val="32"/>
        </w:rPr>
        <w:t>-2</w:t>
      </w:r>
      <w:r>
        <w:rPr>
          <w:b/>
          <w:i w:val="0"/>
          <w:sz w:val="32"/>
          <w:szCs w:val="32"/>
        </w:rPr>
        <w:t>6</w:t>
      </w:r>
    </w:p>
    <w:p w14:paraId="36386925" w14:textId="77777777" w:rsidR="00B91A13" w:rsidRDefault="00B91A13" w:rsidP="00B91A13"/>
    <w:p w14:paraId="2D26900D" w14:textId="77777777" w:rsidR="00B91A13" w:rsidRDefault="00B91A13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 PRIME</w:t>
      </w:r>
    </w:p>
    <w:p w14:paraId="3B7113DF" w14:textId="77777777" w:rsidR="00DC3DE2" w:rsidRPr="00DC3DE2" w:rsidRDefault="00DC3DE2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</w:t>
      </w:r>
      <w:r>
        <w:rPr>
          <w:b/>
          <w:sz w:val="36"/>
          <w:szCs w:val="36"/>
        </w:rPr>
        <w:t xml:space="preserve"> TERZE</w:t>
      </w:r>
    </w:p>
    <w:p w14:paraId="7C1420FC" w14:textId="77777777" w:rsidR="00B91A13" w:rsidRDefault="00B91A13" w:rsidP="00B91A13">
      <w:pPr>
        <w:jc w:val="center"/>
        <w:rPr>
          <w:b/>
          <w:sz w:val="36"/>
          <w:szCs w:val="36"/>
        </w:rPr>
      </w:pPr>
    </w:p>
    <w:p w14:paraId="2B424E9F" w14:textId="77777777"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14:paraId="29CEF2F8" w14:textId="77777777" w:rsidR="00B91A13" w:rsidRPr="00B91A13" w:rsidRDefault="00B91A13" w:rsidP="00B91A13">
      <w:pPr>
        <w:rPr>
          <w:b/>
          <w:sz w:val="36"/>
          <w:szCs w:val="36"/>
        </w:rPr>
      </w:pPr>
    </w:p>
    <w:p w14:paraId="034BD955" w14:textId="77777777"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14:paraId="35C91099" w14:textId="7777777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D3F10" w14:textId="4218F443" w:rsidR="00F26257" w:rsidRPr="00F26257" w:rsidRDefault="00F26257" w:rsidP="0045448B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r w:rsidR="0053607E" w:rsidRPr="00FC433A">
              <w:rPr>
                <w:b/>
                <w:i w:val="0"/>
                <w:sz w:val="24"/>
                <w:szCs w:val="24"/>
              </w:rPr>
              <w:t>ADOTTARE IL</w:t>
            </w:r>
            <w:r w:rsidRPr="00FC433A">
              <w:rPr>
                <w:b/>
                <w:i w:val="0"/>
                <w:sz w:val="24"/>
                <w:szCs w:val="24"/>
              </w:rPr>
              <w:t xml:space="preserve"> PROSSIMO A.S. </w:t>
            </w:r>
            <w:r w:rsidR="004927C9">
              <w:rPr>
                <w:b/>
                <w:i w:val="0"/>
                <w:sz w:val="24"/>
                <w:szCs w:val="24"/>
              </w:rPr>
              <w:t>202</w:t>
            </w:r>
            <w:r w:rsidR="0053607E">
              <w:rPr>
                <w:b/>
                <w:i w:val="0"/>
                <w:sz w:val="24"/>
                <w:szCs w:val="24"/>
              </w:rPr>
              <w:t>5</w:t>
            </w:r>
            <w:r w:rsidR="00DC0244">
              <w:rPr>
                <w:b/>
                <w:i w:val="0"/>
                <w:sz w:val="24"/>
                <w:szCs w:val="24"/>
              </w:rPr>
              <w:t>-2</w:t>
            </w:r>
            <w:r w:rsidR="0053607E">
              <w:rPr>
                <w:b/>
                <w:i w:val="0"/>
                <w:sz w:val="24"/>
                <w:szCs w:val="24"/>
              </w:rPr>
              <w:t>6</w:t>
            </w:r>
          </w:p>
        </w:tc>
      </w:tr>
      <w:tr w:rsidR="00FC433A" w:rsidRPr="00F26257" w14:paraId="0D6BDC82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7D8E8882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6017D5A4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64C7C1E2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7DF7183A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0B69615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B318DEF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5E65EA4B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14:paraId="06DA2E5E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10AC7054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371EF619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14:paraId="39D3E2B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47A4CBF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425DF9B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14:paraId="2A40D777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14:paraId="1496B3BE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14:paraId="5EC4B14D" w14:textId="7777777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14:paraId="12DF3B98" w14:textId="77777777"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14:paraId="18FDE19B" w14:textId="77777777"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14:paraId="3AD2C771" w14:textId="77777777"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14:paraId="433A062E" w14:textId="77777777"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14:paraId="240BDB2B" w14:textId="4761F08F" w:rsidR="00F26257" w:rsidRPr="00F26257" w:rsidRDefault="00F26257" w:rsidP="00F26257">
      <w:pPr>
        <w:tabs>
          <w:tab w:val="right" w:pos="15026"/>
        </w:tabs>
        <w:rPr>
          <w:szCs w:val="24"/>
        </w:rPr>
      </w:pPr>
      <w:r w:rsidRPr="00FC433A">
        <w:rPr>
          <w:b/>
          <w:bCs/>
          <w:szCs w:val="24"/>
        </w:rPr>
        <w:t>TESTO SOSTITUITO (IN USO NELL’A.S.</w:t>
      </w:r>
      <w:r w:rsidR="00466D5D">
        <w:rPr>
          <w:b/>
          <w:bCs/>
          <w:szCs w:val="24"/>
        </w:rPr>
        <w:t xml:space="preserve"> ________</w:t>
      </w:r>
      <w:r w:rsidR="005D654D">
        <w:rPr>
          <w:b/>
          <w:bCs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5835"/>
        <w:gridCol w:w="2618"/>
      </w:tblGrid>
      <w:tr w:rsidR="00F26257" w:rsidRPr="00F26257" w14:paraId="72455362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75E3CCE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2"/>
            <w:vAlign w:val="center"/>
          </w:tcPr>
          <w:p w14:paraId="3F3869F3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1AEEDE63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689CDB13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2"/>
            <w:vAlign w:val="center"/>
          </w:tcPr>
          <w:p w14:paraId="648D4722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A34EE3" w:rsidRPr="00F26257" w14:paraId="7A502B2A" w14:textId="77777777" w:rsidTr="00A34EE3">
        <w:trPr>
          <w:trHeight w:hRule="exact" w:val="397"/>
        </w:trPr>
        <w:tc>
          <w:tcPr>
            <w:tcW w:w="1751" w:type="dxa"/>
            <w:vAlign w:val="center"/>
          </w:tcPr>
          <w:p w14:paraId="58D6392E" w14:textId="77777777"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</w:t>
            </w:r>
          </w:p>
        </w:tc>
        <w:tc>
          <w:tcPr>
            <w:tcW w:w="5835" w:type="dxa"/>
            <w:vAlign w:val="center"/>
          </w:tcPr>
          <w:p w14:paraId="2D5C82E9" w14:textId="77777777"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18" w:type="dxa"/>
            <w:vAlign w:val="center"/>
          </w:tcPr>
          <w:p w14:paraId="5116FF62" w14:textId="77777777"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</w:tbl>
    <w:p w14:paraId="7094DEEB" w14:textId="77777777" w:rsidR="00F26257" w:rsidRPr="00F26257" w:rsidRDefault="00F26257" w:rsidP="00F26257">
      <w:pPr>
        <w:pStyle w:val="Titolo1"/>
        <w:tabs>
          <w:tab w:val="right" w:pos="15026"/>
        </w:tabs>
        <w:rPr>
          <w:sz w:val="24"/>
          <w:szCs w:val="24"/>
        </w:rPr>
      </w:pPr>
    </w:p>
    <w:p w14:paraId="1A38D688" w14:textId="77777777" w:rsidR="00DB19F0" w:rsidRPr="004272BA" w:rsidRDefault="00B91A13" w:rsidP="00F26257">
      <w:pPr>
        <w:rPr>
          <w:b/>
          <w:szCs w:val="24"/>
        </w:rPr>
      </w:pPr>
      <w:r w:rsidRPr="004272BA">
        <w:rPr>
          <w:b/>
          <w:szCs w:val="24"/>
        </w:rPr>
        <w:t>Alla presente si allega relazione illustrativa.</w:t>
      </w:r>
    </w:p>
    <w:p w14:paraId="118AEE4F" w14:textId="77777777" w:rsidR="00B91A13" w:rsidRDefault="00B91A13" w:rsidP="00F26257">
      <w:pPr>
        <w:rPr>
          <w:szCs w:val="24"/>
        </w:rPr>
      </w:pPr>
    </w:p>
    <w:p w14:paraId="19E50A71" w14:textId="77777777"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proposto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14:paraId="02CE5E4E" w14:textId="77777777" w:rsidR="00B91A13" w:rsidRDefault="00B91A13" w:rsidP="00F26257">
      <w:pPr>
        <w:rPr>
          <w:szCs w:val="24"/>
        </w:rPr>
      </w:pPr>
    </w:p>
    <w:p w14:paraId="4204943A" w14:textId="77777777"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14:paraId="44B75043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14:paraId="478EE6FE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50407125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53416E3C" w14:textId="77777777"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14:paraId="102ECCD1" w14:textId="77777777"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14:paraId="6E74194F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14:paraId="76FBCC0E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34D025B4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30434488" w14:textId="77777777" w:rsidR="00B91A13" w:rsidRDefault="00B91A13" w:rsidP="00F26257">
      <w:pPr>
        <w:rPr>
          <w:b/>
          <w:szCs w:val="24"/>
        </w:rPr>
      </w:pPr>
    </w:p>
    <w:p w14:paraId="1FA8DC97" w14:textId="77777777" w:rsidR="00FC433A" w:rsidRPr="00F26257" w:rsidRDefault="00FC433A" w:rsidP="00F26257">
      <w:pPr>
        <w:rPr>
          <w:b/>
          <w:szCs w:val="24"/>
        </w:rPr>
      </w:pPr>
    </w:p>
    <w:p w14:paraId="2C2355C3" w14:textId="77777777" w:rsidR="00B91A13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  <w:t>I</w:t>
      </w:r>
      <w:r>
        <w:rPr>
          <w:bCs/>
          <w:szCs w:val="24"/>
        </w:rPr>
        <w:t xml:space="preserve">l </w:t>
      </w:r>
      <w:r w:rsidR="001913D2">
        <w:rPr>
          <w:bCs/>
          <w:szCs w:val="24"/>
        </w:rPr>
        <w:t>Responsabile</w:t>
      </w:r>
      <w:r>
        <w:rPr>
          <w:bCs/>
          <w:szCs w:val="24"/>
        </w:rPr>
        <w:t xml:space="preserve"> del</w:t>
      </w:r>
      <w:r w:rsidR="006D7A1A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14:paraId="629DE990" w14:textId="77777777" w:rsidR="00B91A13" w:rsidRDefault="001913D2" w:rsidP="001913D2">
      <w:pPr>
        <w:spacing w:line="360" w:lineRule="auto"/>
        <w:ind w:left="4956" w:firstLine="708"/>
        <w:rPr>
          <w:bCs/>
          <w:szCs w:val="24"/>
        </w:rPr>
      </w:pPr>
      <w:r>
        <w:rPr>
          <w:bCs/>
          <w:szCs w:val="24"/>
        </w:rPr>
        <w:t>_____</w:t>
      </w:r>
      <w:r w:rsidR="00B91A13">
        <w:rPr>
          <w:bCs/>
          <w:szCs w:val="24"/>
        </w:rPr>
        <w:t>______________________________</w:t>
      </w:r>
    </w:p>
    <w:p w14:paraId="5F161D57" w14:textId="77777777"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9FF8" w14:textId="77777777" w:rsidR="00AA1AC3" w:rsidRDefault="00AA1AC3">
      <w:r>
        <w:separator/>
      </w:r>
    </w:p>
  </w:endnote>
  <w:endnote w:type="continuationSeparator" w:id="0">
    <w:p w14:paraId="02D8D516" w14:textId="77777777" w:rsidR="00AA1AC3" w:rsidRDefault="00AA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A377" w14:textId="77777777"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</w:t>
    </w:r>
    <w:proofErr w:type="gramStart"/>
    <w:r>
      <w:rPr>
        <w:sz w:val="18"/>
        <w:szCs w:val="18"/>
      </w:rPr>
      <w:t>585089  -</w:t>
    </w:r>
    <w:proofErr w:type="gramEnd"/>
    <w:r>
      <w:rPr>
        <w:sz w:val="18"/>
        <w:szCs w:val="18"/>
      </w:rPr>
      <w:t xml:space="preserve"> 091/586329</w:t>
    </w:r>
    <w:r w:rsidR="00582E8A" w:rsidRPr="002F27B3">
      <w:rPr>
        <w:sz w:val="18"/>
        <w:szCs w:val="18"/>
      </w:rPr>
      <w:t xml:space="preserve"> </w:t>
    </w:r>
    <w:proofErr w:type="gramStart"/>
    <w:r w:rsidR="00582E8A" w:rsidRPr="002F27B3">
      <w:rPr>
        <w:sz w:val="18"/>
        <w:szCs w:val="18"/>
      </w:rPr>
      <w:t>-  Fax</w:t>
    </w:r>
    <w:proofErr w:type="gramEnd"/>
    <w:r w:rsidR="00582E8A" w:rsidRPr="002F27B3">
      <w:rPr>
        <w:sz w:val="18"/>
        <w:szCs w:val="18"/>
      </w:rPr>
      <w:t xml:space="preserve"> </w:t>
    </w:r>
    <w:r>
      <w:rPr>
        <w:sz w:val="18"/>
        <w:szCs w:val="18"/>
      </w:rPr>
      <w:t>091/334452</w:t>
    </w:r>
  </w:p>
  <w:p w14:paraId="076ADD28" w14:textId="77777777"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9297" w14:textId="77777777" w:rsidR="00AA1AC3" w:rsidRDefault="00AA1AC3">
      <w:r>
        <w:separator/>
      </w:r>
    </w:p>
  </w:footnote>
  <w:footnote w:type="continuationSeparator" w:id="0">
    <w:p w14:paraId="2F38FD63" w14:textId="77777777" w:rsidR="00AA1AC3" w:rsidRDefault="00AA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3106" w14:textId="77777777" w:rsidR="000F415A" w:rsidRDefault="000F415A" w:rsidP="000F415A">
    <w:pPr>
      <w:pStyle w:val="Intestazione"/>
      <w:jc w:val="center"/>
    </w:pPr>
    <w:r>
      <w:t>ISTITUTO ISTRUZIONE SECONDARIA SUPERIORE</w:t>
    </w:r>
  </w:p>
  <w:p w14:paraId="1AC88A19" w14:textId="77777777" w:rsidR="000F415A" w:rsidRDefault="000F415A" w:rsidP="000F415A">
    <w:pPr>
      <w:pStyle w:val="Intestazione"/>
      <w:jc w:val="center"/>
    </w:pPr>
    <w:r>
      <w:t>“GIOENI-TRABIA”</w:t>
    </w:r>
  </w:p>
  <w:p w14:paraId="1A66AF89" w14:textId="77777777" w:rsidR="000F415A" w:rsidRDefault="000F415A" w:rsidP="000F415A">
    <w:pPr>
      <w:pStyle w:val="Intestazione"/>
      <w:jc w:val="center"/>
    </w:pPr>
    <w:r>
      <w:t>PALERMO</w:t>
    </w:r>
  </w:p>
  <w:p w14:paraId="7068D510" w14:textId="77777777"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17697"/>
    <w:multiLevelType w:val="hybridMultilevel"/>
    <w:tmpl w:val="708E5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00513">
    <w:abstractNumId w:val="21"/>
  </w:num>
  <w:num w:numId="2" w16cid:durableId="984161885">
    <w:abstractNumId w:val="24"/>
  </w:num>
  <w:num w:numId="3" w16cid:durableId="1010915171">
    <w:abstractNumId w:val="24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662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3225615">
    <w:abstractNumId w:val="12"/>
  </w:num>
  <w:num w:numId="6" w16cid:durableId="218202108">
    <w:abstractNumId w:val="7"/>
  </w:num>
  <w:num w:numId="7" w16cid:durableId="970524414">
    <w:abstractNumId w:val="6"/>
  </w:num>
  <w:num w:numId="8" w16cid:durableId="1673946466">
    <w:abstractNumId w:val="15"/>
  </w:num>
  <w:num w:numId="9" w16cid:durableId="1833333945">
    <w:abstractNumId w:val="11"/>
  </w:num>
  <w:num w:numId="10" w16cid:durableId="1195921497">
    <w:abstractNumId w:val="9"/>
  </w:num>
  <w:num w:numId="11" w16cid:durableId="1284844673">
    <w:abstractNumId w:val="16"/>
  </w:num>
  <w:num w:numId="12" w16cid:durableId="1716466174">
    <w:abstractNumId w:val="25"/>
  </w:num>
  <w:num w:numId="13" w16cid:durableId="1417750442">
    <w:abstractNumId w:val="14"/>
  </w:num>
  <w:num w:numId="14" w16cid:durableId="1041902439">
    <w:abstractNumId w:val="18"/>
  </w:num>
  <w:num w:numId="15" w16cid:durableId="1542474682">
    <w:abstractNumId w:val="0"/>
  </w:num>
  <w:num w:numId="16" w16cid:durableId="528297588">
    <w:abstractNumId w:val="1"/>
  </w:num>
  <w:num w:numId="17" w16cid:durableId="1410079987">
    <w:abstractNumId w:val="8"/>
  </w:num>
  <w:num w:numId="18" w16cid:durableId="1154369420">
    <w:abstractNumId w:val="19"/>
  </w:num>
  <w:num w:numId="19" w16cid:durableId="1337611489">
    <w:abstractNumId w:val="17"/>
  </w:num>
  <w:num w:numId="20" w16cid:durableId="486440686">
    <w:abstractNumId w:val="26"/>
  </w:num>
  <w:num w:numId="21" w16cid:durableId="337852120">
    <w:abstractNumId w:val="4"/>
  </w:num>
  <w:num w:numId="22" w16cid:durableId="1004087689">
    <w:abstractNumId w:val="20"/>
  </w:num>
  <w:num w:numId="23" w16cid:durableId="495073190">
    <w:abstractNumId w:val="10"/>
  </w:num>
  <w:num w:numId="24" w16cid:durableId="2122993425">
    <w:abstractNumId w:val="22"/>
  </w:num>
  <w:num w:numId="25" w16cid:durableId="724718968">
    <w:abstractNumId w:val="2"/>
  </w:num>
  <w:num w:numId="26" w16cid:durableId="667832030">
    <w:abstractNumId w:val="5"/>
  </w:num>
  <w:num w:numId="27" w16cid:durableId="535896035">
    <w:abstractNumId w:val="23"/>
  </w:num>
  <w:num w:numId="28" w16cid:durableId="971442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B"/>
    <w:rsid w:val="000169E4"/>
    <w:rsid w:val="00017BC7"/>
    <w:rsid w:val="00022539"/>
    <w:rsid w:val="00030567"/>
    <w:rsid w:val="00045610"/>
    <w:rsid w:val="0004663E"/>
    <w:rsid w:val="00062B37"/>
    <w:rsid w:val="000B4FE6"/>
    <w:rsid w:val="000F415A"/>
    <w:rsid w:val="000F5A49"/>
    <w:rsid w:val="001064A5"/>
    <w:rsid w:val="00127B41"/>
    <w:rsid w:val="0015464F"/>
    <w:rsid w:val="001850E9"/>
    <w:rsid w:val="0018689A"/>
    <w:rsid w:val="00187F37"/>
    <w:rsid w:val="001913D2"/>
    <w:rsid w:val="0019460B"/>
    <w:rsid w:val="001D1816"/>
    <w:rsid w:val="00273608"/>
    <w:rsid w:val="0028143D"/>
    <w:rsid w:val="002914C1"/>
    <w:rsid w:val="002A012B"/>
    <w:rsid w:val="002A0548"/>
    <w:rsid w:val="002A1904"/>
    <w:rsid w:val="002B2E79"/>
    <w:rsid w:val="002C33B7"/>
    <w:rsid w:val="002E60F5"/>
    <w:rsid w:val="003064A2"/>
    <w:rsid w:val="00325F53"/>
    <w:rsid w:val="00330BC6"/>
    <w:rsid w:val="0036083B"/>
    <w:rsid w:val="003733C1"/>
    <w:rsid w:val="0037688D"/>
    <w:rsid w:val="00377111"/>
    <w:rsid w:val="003940B9"/>
    <w:rsid w:val="003A68DC"/>
    <w:rsid w:val="004106E0"/>
    <w:rsid w:val="004272BA"/>
    <w:rsid w:val="00432976"/>
    <w:rsid w:val="00437C45"/>
    <w:rsid w:val="00452BD8"/>
    <w:rsid w:val="0045448B"/>
    <w:rsid w:val="00466D5D"/>
    <w:rsid w:val="00470589"/>
    <w:rsid w:val="00475BDA"/>
    <w:rsid w:val="00485AD9"/>
    <w:rsid w:val="004927C9"/>
    <w:rsid w:val="00493B05"/>
    <w:rsid w:val="004F2E03"/>
    <w:rsid w:val="00500ADF"/>
    <w:rsid w:val="0050611A"/>
    <w:rsid w:val="00514746"/>
    <w:rsid w:val="00520177"/>
    <w:rsid w:val="005225C8"/>
    <w:rsid w:val="005346B2"/>
    <w:rsid w:val="0053607E"/>
    <w:rsid w:val="00542ABD"/>
    <w:rsid w:val="00553A84"/>
    <w:rsid w:val="00561ABF"/>
    <w:rsid w:val="005632FD"/>
    <w:rsid w:val="0057106D"/>
    <w:rsid w:val="00582E8A"/>
    <w:rsid w:val="005902A0"/>
    <w:rsid w:val="005956EB"/>
    <w:rsid w:val="005D096E"/>
    <w:rsid w:val="005D26CB"/>
    <w:rsid w:val="005D654D"/>
    <w:rsid w:val="005E0C90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D7A1A"/>
    <w:rsid w:val="006E402E"/>
    <w:rsid w:val="006E6964"/>
    <w:rsid w:val="006F1EF8"/>
    <w:rsid w:val="006F5FC2"/>
    <w:rsid w:val="00716CE8"/>
    <w:rsid w:val="0072051D"/>
    <w:rsid w:val="00744E9A"/>
    <w:rsid w:val="0077208B"/>
    <w:rsid w:val="007B50E9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061E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1F22"/>
    <w:rsid w:val="00A25BF0"/>
    <w:rsid w:val="00A3433B"/>
    <w:rsid w:val="00A34EE3"/>
    <w:rsid w:val="00A45211"/>
    <w:rsid w:val="00A76DDF"/>
    <w:rsid w:val="00A8664E"/>
    <w:rsid w:val="00A90E60"/>
    <w:rsid w:val="00AA1AC3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E2CA8"/>
    <w:rsid w:val="00BF7D37"/>
    <w:rsid w:val="00C20710"/>
    <w:rsid w:val="00C22726"/>
    <w:rsid w:val="00C372A0"/>
    <w:rsid w:val="00C7163B"/>
    <w:rsid w:val="00C71757"/>
    <w:rsid w:val="00C769F0"/>
    <w:rsid w:val="00C81E08"/>
    <w:rsid w:val="00C84E46"/>
    <w:rsid w:val="00CA0707"/>
    <w:rsid w:val="00CC35B0"/>
    <w:rsid w:val="00CC7836"/>
    <w:rsid w:val="00CD62B5"/>
    <w:rsid w:val="00CF2FD4"/>
    <w:rsid w:val="00D00D4F"/>
    <w:rsid w:val="00D0193F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0244"/>
    <w:rsid w:val="00DC3A5F"/>
    <w:rsid w:val="00DC3DE2"/>
    <w:rsid w:val="00DE195B"/>
    <w:rsid w:val="00DE27C8"/>
    <w:rsid w:val="00DE4BFD"/>
    <w:rsid w:val="00DF4B09"/>
    <w:rsid w:val="00DF590D"/>
    <w:rsid w:val="00E02552"/>
    <w:rsid w:val="00E271FE"/>
    <w:rsid w:val="00E57F18"/>
    <w:rsid w:val="00E67C90"/>
    <w:rsid w:val="00E772AF"/>
    <w:rsid w:val="00EC3432"/>
    <w:rsid w:val="00EC67B2"/>
    <w:rsid w:val="00ED7023"/>
    <w:rsid w:val="00F05E5A"/>
    <w:rsid w:val="00F147AF"/>
    <w:rsid w:val="00F26257"/>
    <w:rsid w:val="00F40871"/>
    <w:rsid w:val="00F5017A"/>
    <w:rsid w:val="00F506F0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33382"/>
  <w15:docId w15:val="{58EBA9CD-5C2B-43D1-991B-FDB8271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  <w:style w:type="paragraph" w:styleId="Paragrafoelenco">
    <w:name w:val="List Paragraph"/>
    <w:basedOn w:val="Normale"/>
    <w:uiPriority w:val="34"/>
    <w:qFormat/>
    <w:rsid w:val="00DC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0659-AE8A-484C-80C7-62644753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adriana</cp:lastModifiedBy>
  <cp:revision>4</cp:revision>
  <cp:lastPrinted>2018-04-12T12:32:00Z</cp:lastPrinted>
  <dcterms:created xsi:type="dcterms:W3CDTF">2024-04-16T11:45:00Z</dcterms:created>
  <dcterms:modified xsi:type="dcterms:W3CDTF">2025-04-16T09:30:00Z</dcterms:modified>
</cp:coreProperties>
</file>